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F855" w14:textId="618D79DB" w:rsidR="00AF644A" w:rsidRPr="00F254A5" w:rsidRDefault="001B369C" w:rsidP="00DC5BFB">
      <w:pPr>
        <w:rPr>
          <w:b/>
          <w:bCs/>
          <w:sz w:val="36"/>
          <w:szCs w:val="36"/>
        </w:rPr>
      </w:pPr>
      <w:r w:rsidRPr="00F254A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8497AA" wp14:editId="323C497A">
            <wp:simplePos x="5229225" y="904875"/>
            <wp:positionH relativeFrom="margin">
              <wp:align>right</wp:align>
            </wp:positionH>
            <wp:positionV relativeFrom="margin">
              <wp:align>top</wp:align>
            </wp:positionV>
            <wp:extent cx="1422400" cy="1543685"/>
            <wp:effectExtent l="0" t="0" r="6350" b="0"/>
            <wp:wrapSquare wrapText="bothSides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-2092113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EDA" w:rsidRPr="00F254A5">
        <w:rPr>
          <w:b/>
          <w:bCs/>
          <w:sz w:val="36"/>
          <w:szCs w:val="36"/>
        </w:rPr>
        <w:t>Jméno a příjmení</w:t>
      </w:r>
      <w:r w:rsidR="00499969" w:rsidRPr="00F254A5">
        <w:rPr>
          <w:b/>
          <w:bCs/>
          <w:sz w:val="36"/>
          <w:szCs w:val="36"/>
        </w:rPr>
        <w:t>/Název organizace</w:t>
      </w:r>
      <w:r w:rsidR="001C2693" w:rsidRPr="001C2693">
        <w:rPr>
          <w:b/>
          <w:bCs/>
          <w:sz w:val="36"/>
          <w:szCs w:val="36"/>
          <w:vertAlign w:val="superscript"/>
        </w:rPr>
        <w:t>*</w:t>
      </w:r>
    </w:p>
    <w:p w14:paraId="7588774D" w14:textId="0B88AD24" w:rsidR="00AC3EDA" w:rsidRPr="001C2693" w:rsidRDefault="00A94A54" w:rsidP="0028145A">
      <w:pPr>
        <w:spacing w:after="200"/>
        <w:rPr>
          <w:b/>
          <w:bCs/>
          <w:sz w:val="22"/>
          <w:szCs w:val="22"/>
          <w:vertAlign w:val="superscript"/>
        </w:rPr>
      </w:pPr>
      <w:r w:rsidRPr="233013F3">
        <w:rPr>
          <w:b/>
          <w:bCs/>
          <w:sz w:val="22"/>
          <w:szCs w:val="22"/>
        </w:rPr>
        <w:t>Aktuální pozice</w:t>
      </w:r>
      <w:r w:rsidR="1FB1E705" w:rsidRPr="233013F3">
        <w:rPr>
          <w:b/>
          <w:bCs/>
          <w:sz w:val="22"/>
          <w:szCs w:val="22"/>
        </w:rPr>
        <w:t>/zaměření organizace</w:t>
      </w:r>
      <w:r w:rsidR="001C2693">
        <w:rPr>
          <w:b/>
          <w:bCs/>
          <w:sz w:val="22"/>
          <w:szCs w:val="22"/>
          <w:vertAlign w:val="superscript"/>
        </w:rPr>
        <w:t>*</w:t>
      </w:r>
    </w:p>
    <w:p w14:paraId="5B6A1711" w14:textId="16A4A5C0" w:rsidR="008C3FF7" w:rsidRPr="00FD3914" w:rsidRDefault="008C3FF7" w:rsidP="233013F3">
      <w:pPr>
        <w:jc w:val="both"/>
        <w:rPr>
          <w:i/>
          <w:iCs/>
          <w:sz w:val="22"/>
          <w:szCs w:val="22"/>
        </w:rPr>
      </w:pPr>
      <w:r w:rsidRPr="233013F3">
        <w:rPr>
          <w:i/>
          <w:iCs/>
          <w:sz w:val="22"/>
          <w:szCs w:val="22"/>
        </w:rPr>
        <w:t>Stručný odstavec s popisem dosavadního života (studium, práce, inspirace</w:t>
      </w:r>
      <w:r w:rsidR="00AF2159" w:rsidRPr="233013F3">
        <w:rPr>
          <w:i/>
          <w:iCs/>
          <w:sz w:val="22"/>
          <w:szCs w:val="22"/>
        </w:rPr>
        <w:t>, specializace, životní cesta</w:t>
      </w:r>
      <w:r w:rsidR="00482537" w:rsidRPr="233013F3">
        <w:rPr>
          <w:i/>
          <w:iCs/>
          <w:sz w:val="22"/>
          <w:szCs w:val="22"/>
        </w:rPr>
        <w:t>, zkušenosti</w:t>
      </w:r>
      <w:r w:rsidR="00AF2159" w:rsidRPr="233013F3">
        <w:rPr>
          <w:i/>
          <w:iCs/>
          <w:sz w:val="22"/>
          <w:szCs w:val="22"/>
        </w:rPr>
        <w:t>)</w:t>
      </w:r>
      <w:r w:rsidR="00924E17">
        <w:rPr>
          <w:i/>
          <w:iCs/>
          <w:sz w:val="22"/>
          <w:szCs w:val="22"/>
        </w:rPr>
        <w:t xml:space="preserve"> </w:t>
      </w:r>
      <w:r w:rsidR="461440AA" w:rsidRPr="233013F3">
        <w:rPr>
          <w:i/>
          <w:iCs/>
          <w:sz w:val="22"/>
          <w:szCs w:val="22"/>
        </w:rPr>
        <w:t>/s popisem zaměření společnosti, historií, zkušenostmi atp.)</w:t>
      </w:r>
      <w:r w:rsidR="009162D7" w:rsidRPr="233013F3">
        <w:rPr>
          <w:i/>
          <w:iCs/>
          <w:sz w:val="22"/>
          <w:szCs w:val="22"/>
        </w:rPr>
        <w:t>.</w:t>
      </w:r>
    </w:p>
    <w:p w14:paraId="4E62C432" w14:textId="77777777" w:rsidR="00471C6D" w:rsidRDefault="00471C6D" w:rsidP="00471C6D">
      <w:pPr>
        <w:rPr>
          <w:sz w:val="22"/>
          <w:szCs w:val="22"/>
        </w:rPr>
      </w:pPr>
    </w:p>
    <w:p w14:paraId="1890D5C2" w14:textId="77777777" w:rsidR="00924E17" w:rsidRDefault="00924E17" w:rsidP="00471C6D">
      <w:pPr>
        <w:rPr>
          <w:sz w:val="22"/>
          <w:szCs w:val="22"/>
        </w:rPr>
      </w:pPr>
    </w:p>
    <w:p w14:paraId="525CE4BB" w14:textId="77777777" w:rsidR="00924E17" w:rsidRDefault="00924E17" w:rsidP="00471C6D">
      <w:pPr>
        <w:rPr>
          <w:sz w:val="22"/>
          <w:szCs w:val="22"/>
        </w:rPr>
      </w:pPr>
    </w:p>
    <w:p w14:paraId="642732B2" w14:textId="77777777" w:rsidR="00924E17" w:rsidRDefault="00924E17" w:rsidP="00471C6D">
      <w:pPr>
        <w:rPr>
          <w:sz w:val="22"/>
          <w:szCs w:val="22"/>
        </w:rPr>
      </w:pPr>
    </w:p>
    <w:p w14:paraId="3B12485E" w14:textId="77777777" w:rsidR="00924E17" w:rsidRDefault="00924E17" w:rsidP="00471C6D">
      <w:pPr>
        <w:rPr>
          <w:sz w:val="22"/>
          <w:szCs w:val="22"/>
        </w:rPr>
      </w:pPr>
    </w:p>
    <w:p w14:paraId="09E44E83" w14:textId="77777777" w:rsidR="00924E17" w:rsidRDefault="00924E17" w:rsidP="00471C6D">
      <w:pPr>
        <w:rPr>
          <w:sz w:val="22"/>
          <w:szCs w:val="22"/>
        </w:rPr>
      </w:pPr>
    </w:p>
    <w:p w14:paraId="1FE70E7C" w14:textId="6BDAF533" w:rsidR="00412DFF" w:rsidRPr="0028145A" w:rsidRDefault="00F8491A" w:rsidP="00E01EF9">
      <w:pPr>
        <w:pStyle w:val="Odstavecseseznamem"/>
        <w:numPr>
          <w:ilvl w:val="0"/>
          <w:numId w:val="4"/>
        </w:numPr>
        <w:ind w:left="284" w:firstLine="142"/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PRAX</w:t>
      </w:r>
      <w:r w:rsidR="00CF7A5D" w:rsidRPr="0028145A">
        <w:rPr>
          <w:b/>
          <w:bCs/>
          <w:sz w:val="22"/>
          <w:szCs w:val="22"/>
        </w:rPr>
        <w:t>E</w:t>
      </w:r>
      <w:r w:rsidR="005B109C">
        <w:rPr>
          <w:b/>
          <w:bCs/>
          <w:sz w:val="22"/>
          <w:szCs w:val="22"/>
        </w:rPr>
        <w:t>/ZKUŠENOSTI</w:t>
      </w:r>
      <w:r w:rsidR="005B109C">
        <w:rPr>
          <w:b/>
          <w:bCs/>
          <w:sz w:val="22"/>
          <w:szCs w:val="22"/>
          <w:vertAlign w:val="superscript"/>
        </w:rPr>
        <w:t>*</w:t>
      </w:r>
    </w:p>
    <w:p w14:paraId="538B74F9" w14:textId="40186F78" w:rsidR="009A3B19" w:rsidRPr="00E01EF9" w:rsidRDefault="00E01EF9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i/>
          <w:iCs/>
          <w:sz w:val="22"/>
          <w:szCs w:val="22"/>
        </w:rPr>
      </w:pPr>
      <w:r w:rsidRPr="00E01EF9">
        <w:rPr>
          <w:i/>
          <w:iCs/>
          <w:sz w:val="22"/>
          <w:szCs w:val="22"/>
        </w:rPr>
        <w:t>Uveďte stručně v bodech výpis dosavadní praxe (množství odrážek je možné</w:t>
      </w:r>
      <w:r>
        <w:rPr>
          <w:i/>
          <w:iCs/>
          <w:sz w:val="22"/>
          <w:szCs w:val="22"/>
        </w:rPr>
        <w:t xml:space="preserve"> </w:t>
      </w:r>
      <w:r w:rsidRPr="00E01EF9">
        <w:rPr>
          <w:i/>
          <w:iCs/>
          <w:sz w:val="22"/>
          <w:szCs w:val="22"/>
        </w:rPr>
        <w:t>přizpůsobit).</w:t>
      </w:r>
    </w:p>
    <w:p w14:paraId="12FF05FF" w14:textId="388EC45D" w:rsidR="00BD7362" w:rsidRPr="0028145A" w:rsidRDefault="00BD7362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</w:p>
    <w:p w14:paraId="55CF7BB6" w14:textId="1F56D796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5D027D9C" w14:textId="77F4AC54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0084077C" w14:textId="53DA1628" w:rsidR="009162D7" w:rsidRPr="0028145A" w:rsidRDefault="009162D7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1498D023" w14:textId="4ACCF4CC" w:rsidR="009162D7" w:rsidRDefault="0028145A" w:rsidP="00E01EF9">
      <w:pPr>
        <w:pStyle w:val="Odstavecseseznamem"/>
        <w:numPr>
          <w:ilvl w:val="1"/>
          <w:numId w:val="4"/>
        </w:numPr>
        <w:ind w:left="993" w:firstLine="142"/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65902691" w14:textId="77777777" w:rsidR="003B36A3" w:rsidRPr="0028145A" w:rsidRDefault="003B36A3" w:rsidP="00E01EF9">
      <w:pPr>
        <w:pStyle w:val="Odstavecseseznamem"/>
        <w:ind w:left="1135"/>
        <w:jc w:val="both"/>
        <w:rPr>
          <w:sz w:val="22"/>
          <w:szCs w:val="22"/>
        </w:rPr>
      </w:pPr>
    </w:p>
    <w:p w14:paraId="73BF54C7" w14:textId="45E38C54" w:rsidR="00BD7362" w:rsidRPr="0028145A" w:rsidRDefault="00BD7362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SPECIALIZACE</w:t>
      </w:r>
    </w:p>
    <w:p w14:paraId="59295A70" w14:textId="082642C7" w:rsidR="0028145A" w:rsidRPr="00E01EF9" w:rsidRDefault="00E01EF9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E01EF9">
        <w:rPr>
          <w:i/>
          <w:iCs/>
          <w:sz w:val="22"/>
          <w:szCs w:val="22"/>
        </w:rPr>
        <w:t>Uveďte stručně v bodech oblasti specializace, kterým se věnujete.</w:t>
      </w:r>
    </w:p>
    <w:p w14:paraId="2F08BCB6" w14:textId="33A00C40" w:rsidR="0028145A" w:rsidRPr="0028145A" w:rsidRDefault="0028145A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42627CFB" w14:textId="50F5457C" w:rsidR="0028145A" w:rsidRPr="0028145A" w:rsidRDefault="0028145A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6C7777B7" w14:textId="472224DB" w:rsidR="0028145A" w:rsidRDefault="00A55945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3ECB536" w14:textId="149C43FA" w:rsidR="00A55945" w:rsidRPr="0028145A" w:rsidRDefault="00A55945" w:rsidP="00E01EF9">
      <w:pPr>
        <w:pStyle w:val="Odstavecseseznamem"/>
        <w:jc w:val="both"/>
        <w:rPr>
          <w:sz w:val="22"/>
          <w:szCs w:val="22"/>
        </w:rPr>
      </w:pPr>
    </w:p>
    <w:p w14:paraId="17D42D3A" w14:textId="758E5E36" w:rsidR="00BD7362" w:rsidRPr="0028145A" w:rsidRDefault="00472D63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DALŠÍ AKTIVITY</w:t>
      </w:r>
    </w:p>
    <w:p w14:paraId="4796625C" w14:textId="5627A852" w:rsidR="00472D63" w:rsidRPr="00FA7E41" w:rsidRDefault="00FA7E41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FA7E41">
        <w:rPr>
          <w:i/>
          <w:iCs/>
          <w:sz w:val="22"/>
          <w:szCs w:val="22"/>
        </w:rPr>
        <w:t>Uveďte stručně v bodech Vaše další aktivity spojené s oblastmi specializace (např. členství ve spolcích, inovačních platformách atp.)</w:t>
      </w:r>
      <w:r w:rsidR="00E11002">
        <w:rPr>
          <w:i/>
          <w:iCs/>
          <w:sz w:val="22"/>
          <w:szCs w:val="22"/>
        </w:rPr>
        <w:t>.</w:t>
      </w:r>
    </w:p>
    <w:p w14:paraId="6DD36E8A" w14:textId="4CA829F7" w:rsidR="00472D63" w:rsidRDefault="00472D63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</w:p>
    <w:p w14:paraId="6D30F0B6" w14:textId="77777777" w:rsidR="00527DDC" w:rsidRPr="0028145A" w:rsidRDefault="00527DDC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</w:p>
    <w:p w14:paraId="6ADA59B8" w14:textId="4223B3ED" w:rsidR="00472D63" w:rsidRDefault="00472D63" w:rsidP="00E01EF9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28145A">
        <w:rPr>
          <w:sz w:val="22"/>
          <w:szCs w:val="22"/>
        </w:rPr>
        <w:t xml:space="preserve"> </w:t>
      </w:r>
    </w:p>
    <w:p w14:paraId="1E63D8CD" w14:textId="77777777" w:rsidR="003B36A3" w:rsidRPr="0028145A" w:rsidRDefault="003B36A3" w:rsidP="00E01EF9">
      <w:pPr>
        <w:pStyle w:val="Odstavecseseznamem"/>
        <w:ind w:left="1440"/>
        <w:jc w:val="both"/>
        <w:rPr>
          <w:sz w:val="22"/>
          <w:szCs w:val="22"/>
        </w:rPr>
      </w:pPr>
    </w:p>
    <w:p w14:paraId="47A6DBCB" w14:textId="5D3B355C" w:rsidR="00472D63" w:rsidRPr="0028145A" w:rsidRDefault="0029431B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8145A">
        <w:rPr>
          <w:b/>
          <w:bCs/>
          <w:sz w:val="22"/>
          <w:szCs w:val="22"/>
        </w:rPr>
        <w:t>REFERENCE PROJEKTŮ</w:t>
      </w:r>
    </w:p>
    <w:p w14:paraId="3103B12C" w14:textId="4C9A1668" w:rsidR="0029431B" w:rsidRPr="00FD3914" w:rsidRDefault="00E11002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E11002">
        <w:rPr>
          <w:i/>
          <w:iCs/>
          <w:sz w:val="22"/>
          <w:szCs w:val="22"/>
        </w:rPr>
        <w:t xml:space="preserve">Uveďte seznam již řešených klientů jmenovitě vedle sebe. Je možné uvést i reference nad rámec povinných referencí </w:t>
      </w:r>
      <w:r>
        <w:rPr>
          <w:i/>
          <w:iCs/>
          <w:sz w:val="22"/>
          <w:szCs w:val="22"/>
        </w:rPr>
        <w:t xml:space="preserve">v akreditaci. </w:t>
      </w:r>
      <w:r w:rsidR="00FD3914" w:rsidRPr="00FD3914">
        <w:rPr>
          <w:i/>
          <w:iCs/>
          <w:sz w:val="22"/>
          <w:szCs w:val="22"/>
        </w:rPr>
        <w:t>Vzor:</w:t>
      </w:r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Quisque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tincidunt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Scelerisque</w:t>
      </w:r>
      <w:proofErr w:type="spellEnd"/>
      <w:r w:rsidR="00A55945" w:rsidRPr="00FD3914">
        <w:rPr>
          <w:i/>
          <w:iCs/>
          <w:sz w:val="22"/>
          <w:szCs w:val="22"/>
        </w:rPr>
        <w:t xml:space="preserve"> libero a.s.; </w:t>
      </w:r>
      <w:proofErr w:type="spellStart"/>
      <w:r w:rsidR="00A55945" w:rsidRPr="00FD3914">
        <w:rPr>
          <w:i/>
          <w:iCs/>
          <w:sz w:val="22"/>
          <w:szCs w:val="22"/>
        </w:rPr>
        <w:t>Nulla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quis</w:t>
      </w:r>
      <w:proofErr w:type="spellEnd"/>
      <w:r w:rsidR="00A55945" w:rsidRPr="00FD3914">
        <w:rPr>
          <w:i/>
          <w:iCs/>
          <w:sz w:val="22"/>
          <w:szCs w:val="22"/>
        </w:rPr>
        <w:t xml:space="preserve"> a.s.; </w:t>
      </w:r>
      <w:proofErr w:type="spellStart"/>
      <w:r w:rsidR="00A55945" w:rsidRPr="00FD3914">
        <w:rPr>
          <w:i/>
          <w:iCs/>
          <w:sz w:val="22"/>
          <w:szCs w:val="22"/>
        </w:rPr>
        <w:t>Diam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Mauris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metus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 </w:t>
      </w:r>
      <w:proofErr w:type="spellStart"/>
      <w:r w:rsidR="00A55945" w:rsidRPr="00FD3914">
        <w:rPr>
          <w:i/>
          <w:iCs/>
          <w:sz w:val="22"/>
          <w:szCs w:val="22"/>
        </w:rPr>
        <w:t>Nullam</w:t>
      </w:r>
      <w:proofErr w:type="spellEnd"/>
      <w:r w:rsidR="00A55945" w:rsidRPr="00FD3914">
        <w:rPr>
          <w:i/>
          <w:iCs/>
          <w:sz w:val="22"/>
          <w:szCs w:val="22"/>
        </w:rPr>
        <w:t xml:space="preserve"> </w:t>
      </w:r>
      <w:proofErr w:type="spellStart"/>
      <w:r w:rsidR="00A55945" w:rsidRPr="00FD3914">
        <w:rPr>
          <w:i/>
          <w:iCs/>
          <w:sz w:val="22"/>
          <w:szCs w:val="22"/>
        </w:rPr>
        <w:t>feugiat</w:t>
      </w:r>
      <w:proofErr w:type="spellEnd"/>
      <w:r w:rsidR="00A55945" w:rsidRPr="00FD3914">
        <w:rPr>
          <w:i/>
          <w:iCs/>
          <w:sz w:val="22"/>
          <w:szCs w:val="22"/>
        </w:rPr>
        <w:t xml:space="preserve"> s.r.o.;</w:t>
      </w:r>
    </w:p>
    <w:p w14:paraId="287057A8" w14:textId="77777777" w:rsidR="00471C6D" w:rsidRDefault="00471C6D" w:rsidP="00E01EF9">
      <w:pPr>
        <w:jc w:val="both"/>
        <w:rPr>
          <w:sz w:val="22"/>
          <w:szCs w:val="22"/>
        </w:rPr>
      </w:pPr>
    </w:p>
    <w:p w14:paraId="2EB6F6C6" w14:textId="77777777" w:rsidR="00980080" w:rsidRPr="00980080" w:rsidRDefault="00980080" w:rsidP="00E01EF9">
      <w:pPr>
        <w:jc w:val="both"/>
        <w:rPr>
          <w:sz w:val="22"/>
          <w:szCs w:val="22"/>
        </w:rPr>
      </w:pPr>
    </w:p>
    <w:p w14:paraId="716F2937" w14:textId="1F67C090" w:rsidR="0037187A" w:rsidRPr="0028145A" w:rsidRDefault="0037187A" w:rsidP="00E01EF9">
      <w:pPr>
        <w:pStyle w:val="Odstavecseseznamem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ODKAZY</w:t>
      </w:r>
    </w:p>
    <w:p w14:paraId="22D01444" w14:textId="37B3FD6E" w:rsidR="00C92932" w:rsidRDefault="0037187A" w:rsidP="00E01EF9">
      <w:pPr>
        <w:pStyle w:val="Odstavecseseznamem"/>
        <w:numPr>
          <w:ilvl w:val="1"/>
          <w:numId w:val="4"/>
        </w:numPr>
        <w:jc w:val="both"/>
        <w:rPr>
          <w:i/>
          <w:iCs/>
          <w:sz w:val="22"/>
          <w:szCs w:val="22"/>
        </w:rPr>
      </w:pPr>
      <w:r w:rsidRPr="00B47907">
        <w:rPr>
          <w:i/>
          <w:iCs/>
          <w:sz w:val="22"/>
          <w:szCs w:val="22"/>
        </w:rPr>
        <w:t xml:space="preserve">Zde je možné vložit odkazy např. na LinkedIn, </w:t>
      </w:r>
      <w:r w:rsidR="00C92932" w:rsidRPr="00B47907">
        <w:rPr>
          <w:i/>
          <w:iCs/>
          <w:sz w:val="22"/>
          <w:szCs w:val="22"/>
        </w:rPr>
        <w:t>webové stránky apod. Pokud nechcete žádný odkaz vložit, odstraňte tuto sekci.</w:t>
      </w:r>
    </w:p>
    <w:p w14:paraId="225E8D99" w14:textId="77777777" w:rsidR="005B109C" w:rsidRDefault="005B109C" w:rsidP="005B109C">
      <w:pPr>
        <w:jc w:val="both"/>
        <w:rPr>
          <w:i/>
          <w:iCs/>
          <w:sz w:val="22"/>
          <w:szCs w:val="22"/>
        </w:rPr>
      </w:pPr>
    </w:p>
    <w:p w14:paraId="2730E01F" w14:textId="77777777" w:rsidR="005B109C" w:rsidRDefault="005B109C" w:rsidP="005B109C">
      <w:pPr>
        <w:jc w:val="both"/>
        <w:rPr>
          <w:i/>
          <w:iCs/>
          <w:sz w:val="22"/>
          <w:szCs w:val="22"/>
        </w:rPr>
      </w:pPr>
    </w:p>
    <w:p w14:paraId="017EF738" w14:textId="77777777" w:rsidR="005B109C" w:rsidRDefault="005B109C" w:rsidP="005B109C">
      <w:pPr>
        <w:jc w:val="both"/>
        <w:rPr>
          <w:i/>
          <w:iCs/>
          <w:sz w:val="22"/>
          <w:szCs w:val="22"/>
        </w:rPr>
      </w:pPr>
    </w:p>
    <w:p w14:paraId="4633697D" w14:textId="77777777" w:rsidR="005B109C" w:rsidRDefault="005B109C" w:rsidP="005B109C">
      <w:pPr>
        <w:jc w:val="both"/>
        <w:rPr>
          <w:i/>
          <w:iCs/>
          <w:sz w:val="22"/>
          <w:szCs w:val="22"/>
        </w:rPr>
      </w:pPr>
    </w:p>
    <w:p w14:paraId="0D345615" w14:textId="77777777" w:rsidR="005B109C" w:rsidRDefault="005B109C" w:rsidP="005B109C">
      <w:pPr>
        <w:jc w:val="both"/>
        <w:rPr>
          <w:i/>
          <w:iCs/>
          <w:sz w:val="22"/>
          <w:szCs w:val="22"/>
        </w:rPr>
      </w:pPr>
    </w:p>
    <w:p w14:paraId="113E9A1C" w14:textId="2CC2F090" w:rsidR="005B109C" w:rsidRPr="005B109C" w:rsidRDefault="005B109C" w:rsidP="005B109C">
      <w:pPr>
        <w:jc w:val="both"/>
        <w:rPr>
          <w:i/>
          <w:iCs/>
          <w:sz w:val="18"/>
          <w:szCs w:val="18"/>
        </w:rPr>
      </w:pPr>
      <w:r w:rsidRPr="005B109C">
        <w:rPr>
          <w:i/>
          <w:iCs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N</w:t>
      </w:r>
      <w:r w:rsidRPr="005B109C">
        <w:rPr>
          <w:i/>
          <w:iCs/>
          <w:sz w:val="18"/>
          <w:szCs w:val="18"/>
        </w:rPr>
        <w:t xml:space="preserve">erelevantní </w:t>
      </w:r>
      <w:r>
        <w:rPr>
          <w:i/>
          <w:iCs/>
          <w:sz w:val="18"/>
          <w:szCs w:val="18"/>
        </w:rPr>
        <w:t>odstraňte.</w:t>
      </w:r>
    </w:p>
    <w:sectPr w:rsidR="005B109C" w:rsidRPr="005B109C" w:rsidSect="008831C4">
      <w:headerReference w:type="default" r:id="rId13"/>
      <w:footerReference w:type="default" r:id="rId14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C3CE" w14:textId="77777777" w:rsidR="00F21EDA" w:rsidRDefault="00F21EDA" w:rsidP="00DC12B0">
      <w:r>
        <w:separator/>
      </w:r>
    </w:p>
  </w:endnote>
  <w:endnote w:type="continuationSeparator" w:id="0">
    <w:p w14:paraId="098CEF99" w14:textId="77777777" w:rsidR="00F21EDA" w:rsidRDefault="00F21EDA" w:rsidP="00DC12B0">
      <w:r>
        <w:continuationSeparator/>
      </w:r>
    </w:p>
  </w:endnote>
  <w:endnote w:type="continuationNotice" w:id="1">
    <w:p w14:paraId="212BD0A7" w14:textId="77777777" w:rsidR="00F21EDA" w:rsidRDefault="00F21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B" w14:textId="340AA1A6" w:rsidR="00DC12B0" w:rsidRDefault="003B36A3" w:rsidP="00D47AAB">
    <w:pPr>
      <w:pStyle w:val="Zpat"/>
      <w:tabs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0BEED" wp14:editId="29C2E2D8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5755640" cy="5105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6BF0" w14:textId="77777777" w:rsidR="00F21EDA" w:rsidRDefault="00F21EDA" w:rsidP="00DC12B0">
      <w:r>
        <w:separator/>
      </w:r>
    </w:p>
  </w:footnote>
  <w:footnote w:type="continuationSeparator" w:id="0">
    <w:p w14:paraId="4E938BE3" w14:textId="77777777" w:rsidR="00F21EDA" w:rsidRDefault="00F21EDA" w:rsidP="00DC12B0">
      <w:r>
        <w:continuationSeparator/>
      </w:r>
    </w:p>
  </w:footnote>
  <w:footnote w:type="continuationNotice" w:id="1">
    <w:p w14:paraId="44DAC763" w14:textId="77777777" w:rsidR="00F21EDA" w:rsidRDefault="00F21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F85A" w14:textId="1729168C" w:rsidR="00DC12B0" w:rsidRPr="00F254A5" w:rsidRDefault="00AC3EDA">
    <w:pPr>
      <w:pStyle w:val="Zhlav"/>
      <w:rPr>
        <w:b/>
        <w:bCs/>
      </w:rPr>
    </w:pPr>
    <w:r>
      <w:tab/>
    </w:r>
    <w:r>
      <w:tab/>
    </w:r>
    <w:r w:rsidR="003B36A3" w:rsidRPr="00F254A5">
      <w:rPr>
        <w:b/>
        <w:bCs/>
      </w:rPr>
      <w:t>Akreditovaný poskytovatel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0pt;height:477pt" o:bullet="t">
        <v:imagedata r:id="rId1" o:title="MSIC_Bullet"/>
      </v:shape>
    </w:pict>
  </w:numPicBullet>
  <w:abstractNum w:abstractNumId="0" w15:restartNumberingAfterBreak="0">
    <w:nsid w:val="1B040C8C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8C8"/>
    <w:multiLevelType w:val="hybridMultilevel"/>
    <w:tmpl w:val="48649A50"/>
    <w:lvl w:ilvl="0" w:tplc="CCFE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14BB"/>
    <w:multiLevelType w:val="hybridMultilevel"/>
    <w:tmpl w:val="9BDE0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57"/>
    <w:multiLevelType w:val="hybridMultilevel"/>
    <w:tmpl w:val="C76AEBB0"/>
    <w:lvl w:ilvl="0" w:tplc="8196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0C84F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D584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E22D9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590A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3C5C0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F740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29AC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C9AED39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AD76D0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11FD"/>
    <w:multiLevelType w:val="multilevel"/>
    <w:tmpl w:val="48649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6D7"/>
    <w:multiLevelType w:val="hybridMultilevel"/>
    <w:tmpl w:val="7040AEDC"/>
    <w:lvl w:ilvl="0" w:tplc="239C5A4C">
      <w:start w:val="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4429">
    <w:abstractNumId w:val="6"/>
  </w:num>
  <w:num w:numId="2" w16cid:durableId="1879780800">
    <w:abstractNumId w:val="2"/>
  </w:num>
  <w:num w:numId="3" w16cid:durableId="1582517916">
    <w:abstractNumId w:val="3"/>
  </w:num>
  <w:num w:numId="4" w16cid:durableId="675234755">
    <w:abstractNumId w:val="1"/>
  </w:num>
  <w:num w:numId="5" w16cid:durableId="1628000225">
    <w:abstractNumId w:val="0"/>
  </w:num>
  <w:num w:numId="6" w16cid:durableId="681401208">
    <w:abstractNumId w:val="5"/>
  </w:num>
  <w:num w:numId="7" w16cid:durableId="70124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4F1C"/>
    <w:rsid w:val="000520A5"/>
    <w:rsid w:val="00090350"/>
    <w:rsid w:val="000A20FA"/>
    <w:rsid w:val="000D59DE"/>
    <w:rsid w:val="000D711A"/>
    <w:rsid w:val="000E14BB"/>
    <w:rsid w:val="000E4866"/>
    <w:rsid w:val="000E6FC4"/>
    <w:rsid w:val="000E715F"/>
    <w:rsid w:val="000F6A29"/>
    <w:rsid w:val="00123EFC"/>
    <w:rsid w:val="001258F6"/>
    <w:rsid w:val="001339BF"/>
    <w:rsid w:val="00144A55"/>
    <w:rsid w:val="00150FD3"/>
    <w:rsid w:val="00151CB9"/>
    <w:rsid w:val="001921A0"/>
    <w:rsid w:val="0019646E"/>
    <w:rsid w:val="001B369C"/>
    <w:rsid w:val="001B7E7A"/>
    <w:rsid w:val="001C2693"/>
    <w:rsid w:val="001F4A72"/>
    <w:rsid w:val="00215FEF"/>
    <w:rsid w:val="0028145A"/>
    <w:rsid w:val="00294020"/>
    <w:rsid w:val="0029431B"/>
    <w:rsid w:val="002C0576"/>
    <w:rsid w:val="002D50BD"/>
    <w:rsid w:val="0032137C"/>
    <w:rsid w:val="00344B3E"/>
    <w:rsid w:val="00365E6A"/>
    <w:rsid w:val="0037187A"/>
    <w:rsid w:val="00373795"/>
    <w:rsid w:val="00381345"/>
    <w:rsid w:val="0038382A"/>
    <w:rsid w:val="003B36A3"/>
    <w:rsid w:val="003E4CFA"/>
    <w:rsid w:val="003E7A06"/>
    <w:rsid w:val="00401AA5"/>
    <w:rsid w:val="00412DFF"/>
    <w:rsid w:val="00421B9A"/>
    <w:rsid w:val="00422721"/>
    <w:rsid w:val="004535F0"/>
    <w:rsid w:val="004718FD"/>
    <w:rsid w:val="00471C6D"/>
    <w:rsid w:val="00472D63"/>
    <w:rsid w:val="00482537"/>
    <w:rsid w:val="00499969"/>
    <w:rsid w:val="004A6B28"/>
    <w:rsid w:val="004D2FCC"/>
    <w:rsid w:val="004D703E"/>
    <w:rsid w:val="005172C8"/>
    <w:rsid w:val="00527DDC"/>
    <w:rsid w:val="005314E1"/>
    <w:rsid w:val="005444F7"/>
    <w:rsid w:val="00573FCB"/>
    <w:rsid w:val="005807AD"/>
    <w:rsid w:val="0059122A"/>
    <w:rsid w:val="005B109C"/>
    <w:rsid w:val="005E5E79"/>
    <w:rsid w:val="005F45F2"/>
    <w:rsid w:val="006075E6"/>
    <w:rsid w:val="00627E04"/>
    <w:rsid w:val="0065001D"/>
    <w:rsid w:val="0066311D"/>
    <w:rsid w:val="00665164"/>
    <w:rsid w:val="006974D7"/>
    <w:rsid w:val="006B0805"/>
    <w:rsid w:val="006B142D"/>
    <w:rsid w:val="006C1563"/>
    <w:rsid w:val="006D3D48"/>
    <w:rsid w:val="006F1CD1"/>
    <w:rsid w:val="00712674"/>
    <w:rsid w:val="007316D2"/>
    <w:rsid w:val="00746F9E"/>
    <w:rsid w:val="007D04A8"/>
    <w:rsid w:val="007D4A0F"/>
    <w:rsid w:val="00814354"/>
    <w:rsid w:val="00837DD0"/>
    <w:rsid w:val="008774B9"/>
    <w:rsid w:val="008831C4"/>
    <w:rsid w:val="00892676"/>
    <w:rsid w:val="008C3FF7"/>
    <w:rsid w:val="008D0E62"/>
    <w:rsid w:val="008D16B9"/>
    <w:rsid w:val="00916253"/>
    <w:rsid w:val="009162D7"/>
    <w:rsid w:val="00924E17"/>
    <w:rsid w:val="009707DA"/>
    <w:rsid w:val="00972365"/>
    <w:rsid w:val="00980080"/>
    <w:rsid w:val="009A25D2"/>
    <w:rsid w:val="009A3B19"/>
    <w:rsid w:val="009A3BD0"/>
    <w:rsid w:val="009A5C88"/>
    <w:rsid w:val="00A10FEA"/>
    <w:rsid w:val="00A5082E"/>
    <w:rsid w:val="00A513A1"/>
    <w:rsid w:val="00A55945"/>
    <w:rsid w:val="00A72AEF"/>
    <w:rsid w:val="00A7477D"/>
    <w:rsid w:val="00A87079"/>
    <w:rsid w:val="00A94A54"/>
    <w:rsid w:val="00AA36C3"/>
    <w:rsid w:val="00AC3EDA"/>
    <w:rsid w:val="00AE7403"/>
    <w:rsid w:val="00AF2159"/>
    <w:rsid w:val="00AF2E8C"/>
    <w:rsid w:val="00AF644A"/>
    <w:rsid w:val="00B205EA"/>
    <w:rsid w:val="00B22BF0"/>
    <w:rsid w:val="00B45E04"/>
    <w:rsid w:val="00B47907"/>
    <w:rsid w:val="00B67AA8"/>
    <w:rsid w:val="00B75A0E"/>
    <w:rsid w:val="00BB1D19"/>
    <w:rsid w:val="00BD7362"/>
    <w:rsid w:val="00BF194C"/>
    <w:rsid w:val="00BF56B3"/>
    <w:rsid w:val="00C24176"/>
    <w:rsid w:val="00C537CD"/>
    <w:rsid w:val="00C60EE6"/>
    <w:rsid w:val="00C92932"/>
    <w:rsid w:val="00CF70F6"/>
    <w:rsid w:val="00CF7A5D"/>
    <w:rsid w:val="00D136F2"/>
    <w:rsid w:val="00D4706A"/>
    <w:rsid w:val="00D47AAB"/>
    <w:rsid w:val="00D715C8"/>
    <w:rsid w:val="00DA69E0"/>
    <w:rsid w:val="00DC12B0"/>
    <w:rsid w:val="00DC5BFB"/>
    <w:rsid w:val="00DE6106"/>
    <w:rsid w:val="00E01EF9"/>
    <w:rsid w:val="00E02C7E"/>
    <w:rsid w:val="00E11002"/>
    <w:rsid w:val="00E27506"/>
    <w:rsid w:val="00E416DB"/>
    <w:rsid w:val="00E465DB"/>
    <w:rsid w:val="00E51118"/>
    <w:rsid w:val="00E70292"/>
    <w:rsid w:val="00E77244"/>
    <w:rsid w:val="00EC7EDB"/>
    <w:rsid w:val="00ED2611"/>
    <w:rsid w:val="00F21EDA"/>
    <w:rsid w:val="00F254A5"/>
    <w:rsid w:val="00F41DFA"/>
    <w:rsid w:val="00F51ADE"/>
    <w:rsid w:val="00F67E9D"/>
    <w:rsid w:val="00F83C25"/>
    <w:rsid w:val="00F8491A"/>
    <w:rsid w:val="00F9441E"/>
    <w:rsid w:val="00FA7E41"/>
    <w:rsid w:val="00FD3914"/>
    <w:rsid w:val="1FB1E705"/>
    <w:rsid w:val="233013F3"/>
    <w:rsid w:val="2ADA4EDB"/>
    <w:rsid w:val="461440AA"/>
    <w:rsid w:val="6F9CA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F83E"/>
  <w14:defaultImageDpi w14:val="32767"/>
  <w15:docId w15:val="{9C5D6329-1774-4D1C-AE2D-05677005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uiPriority w:val="39"/>
    <w:rsid w:val="006B080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E1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2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67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A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A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6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1" ma:contentTypeDescription="Vytvoří nový dokument" ma:contentTypeScope="" ma:versionID="ec73fced1e2cd681a96b7d598d8038ba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1affb8430e70b8594d1482ee5c7bc8b2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77af-d868-4083-8fbc-a7cd9972f64b" xsi:nil="true"/>
    <lcf76f155ced4ddcb4097134ff3c332f xmlns="6f0a476d-bd2b-4e7d-a98a-b0333f2f5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AA830-EB01-46A3-9F95-C54C72CCC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1AF35-3266-4CF7-976D-353F618D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17CFD-6EB4-4CE1-94DC-DD84CAA0B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FDD92-E8B6-48AD-B53F-9181D15064F8}">
  <ds:schemaRefs>
    <ds:schemaRef ds:uri="http://schemas.microsoft.com/office/2006/metadata/properties"/>
    <ds:schemaRef ds:uri="http://schemas.microsoft.com/office/infopath/2007/PartnerControls"/>
    <ds:schemaRef ds:uri="4f3277af-d868-4083-8fbc-a7cd9972f64b"/>
    <ds:schemaRef ds:uri="6f0a476d-bd2b-4e7d-a98a-b0333f2f5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</TotalTime>
  <Pages>1</Pages>
  <Words>152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cp:lastModifiedBy>Barbora Svobodová</cp:lastModifiedBy>
  <cp:revision>47</cp:revision>
  <cp:lastPrinted>2019-08-01T15:47:00Z</cp:lastPrinted>
  <dcterms:created xsi:type="dcterms:W3CDTF">2023-05-22T22:16:00Z</dcterms:created>
  <dcterms:modified xsi:type="dcterms:W3CDTF">2023-08-24T13:05:00Z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